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EEE7" w14:textId="690642C0" w:rsidR="00C41BD1" w:rsidRDefault="00C41BD1" w:rsidP="00C41BD1">
      <w:pPr>
        <w:jc w:val="center"/>
        <w:rPr>
          <w:b/>
          <w:sz w:val="32"/>
          <w:szCs w:val="32"/>
          <w:lang w:val="nl-BE"/>
        </w:rPr>
      </w:pPr>
      <w:r w:rsidRPr="00A86A6D">
        <w:rPr>
          <w:b/>
          <w:sz w:val="32"/>
          <w:szCs w:val="32"/>
        </w:rPr>
        <w:t>Descriptif technique</w:t>
      </w:r>
      <w:r>
        <w:rPr>
          <w:b/>
          <w:sz w:val="32"/>
          <w:szCs w:val="32"/>
        </w:rPr>
        <w:t xml:space="preserve"> </w:t>
      </w:r>
      <w:r w:rsidRPr="007268F5">
        <w:rPr>
          <w:b/>
          <w:sz w:val="32"/>
          <w:szCs w:val="32"/>
          <w:lang w:val="nl-BE"/>
        </w:rPr>
        <w:t xml:space="preserve">: Type </w:t>
      </w:r>
      <w:r>
        <w:rPr>
          <w:b/>
          <w:sz w:val="32"/>
          <w:szCs w:val="32"/>
          <w:lang w:val="nl-BE"/>
        </w:rPr>
        <w:t>W</w:t>
      </w:r>
      <w:r w:rsidR="00022518">
        <w:rPr>
          <w:b/>
          <w:sz w:val="32"/>
          <w:szCs w:val="32"/>
          <w:lang w:val="nl-BE"/>
        </w:rPr>
        <w:t>B</w:t>
      </w:r>
      <w:r w:rsidR="00914129">
        <w:rPr>
          <w:b/>
          <w:sz w:val="32"/>
          <w:szCs w:val="32"/>
          <w:lang w:val="nl-BE"/>
        </w:rPr>
        <w:t>-s</w:t>
      </w:r>
    </w:p>
    <w:p w14:paraId="0C96215D" w14:textId="77777777" w:rsidR="00022518" w:rsidRDefault="00022518" w:rsidP="00022518">
      <w:pPr>
        <w:rPr>
          <w:lang w:val="nl-BE"/>
        </w:rPr>
      </w:pPr>
    </w:p>
    <w:p w14:paraId="24B67BC9" w14:textId="77777777" w:rsidR="00022518" w:rsidRDefault="00022518" w:rsidP="00022518">
      <w:pPr>
        <w:rPr>
          <w:lang w:val="nl-BE"/>
        </w:rPr>
      </w:pPr>
    </w:p>
    <w:p w14:paraId="010AA5F0" w14:textId="77777777" w:rsidR="00F30AAB" w:rsidRDefault="001A2CD1" w:rsidP="00022518">
      <w:r>
        <w:rPr>
          <w:lang w:val="nl-BE"/>
        </w:rPr>
        <w:t>B</w:t>
      </w:r>
      <w:r w:rsidR="00234E3E">
        <w:rPr>
          <w:lang w:val="nl-BE"/>
        </w:rPr>
        <w:t xml:space="preserve">anc </w:t>
      </w:r>
      <w:r w:rsidR="00F30AAB">
        <w:rPr>
          <w:lang w:val="nl-BE"/>
        </w:rPr>
        <w:t xml:space="preserve">avec porte-chaussures </w:t>
      </w:r>
      <w:r w:rsidR="00234E3E">
        <w:rPr>
          <w:lang w:val="nl-BE"/>
        </w:rPr>
        <w:t xml:space="preserve">pour fixation murale, structure portante </w:t>
      </w:r>
      <w:r>
        <w:rPr>
          <w:lang w:val="nl-BE"/>
        </w:rPr>
        <w:t>hauteur</w:t>
      </w:r>
      <w:r w:rsidR="00234E3E">
        <w:rPr>
          <w:lang w:val="nl-BE"/>
        </w:rPr>
        <w:t xml:space="preserve"> 300 mm, profondeur 375  mm.  Structure portante : tube en acier  40 x 25 x 2 mm</w:t>
      </w:r>
      <w:r w:rsidR="00544D37">
        <w:rPr>
          <w:lang w:val="nl-BE"/>
        </w:rPr>
        <w:t>.</w:t>
      </w:r>
      <w:r w:rsidR="00F30AAB" w:rsidRPr="00F30AAB">
        <w:t xml:space="preserve"> </w:t>
      </w:r>
    </w:p>
    <w:p w14:paraId="39FDCFEE" w14:textId="32A0DF89" w:rsidR="00022518" w:rsidRDefault="00F30AAB" w:rsidP="00022518">
      <w:pPr>
        <w:rPr>
          <w:lang w:val="nl-BE"/>
        </w:rPr>
      </w:pPr>
      <w:r>
        <w:t>Porte-chaussures composé de 3 tube</w:t>
      </w:r>
      <w:r w:rsidR="00200A5D">
        <w:t>s</w:t>
      </w:r>
      <w:r>
        <w:t xml:space="preserve"> en aluminium diamètre 30 mm, profondeur console = 312 mm.</w:t>
      </w:r>
    </w:p>
    <w:p w14:paraId="0643BFB3" w14:textId="34693AEF" w:rsidR="00234E3E" w:rsidRDefault="00234E3E" w:rsidP="00022518">
      <w:pPr>
        <w:rPr>
          <w:lang w:val="nl-BE"/>
        </w:rPr>
      </w:pPr>
      <w:r>
        <w:rPr>
          <w:lang w:val="nl-BE"/>
        </w:rPr>
        <w:t xml:space="preserve">Les entre axes de fixation doivent être de </w:t>
      </w:r>
      <w:r w:rsidR="00724F35">
        <w:rPr>
          <w:lang w:val="nl-BE"/>
        </w:rPr>
        <w:t>10</w:t>
      </w:r>
      <w:r>
        <w:rPr>
          <w:lang w:val="nl-BE"/>
        </w:rPr>
        <w:t xml:space="preserve">00 mm maximum.  </w:t>
      </w:r>
      <w:r w:rsidR="00664A29">
        <w:rPr>
          <w:lang w:val="nl-BE"/>
        </w:rPr>
        <w:t xml:space="preserve">Fixation </w:t>
      </w:r>
      <w:r w:rsidR="001A2CD1">
        <w:rPr>
          <w:lang w:val="nl-BE"/>
        </w:rPr>
        <w:t>murale invisible des consoles</w:t>
      </w:r>
      <w:r w:rsidR="00664A29">
        <w:rPr>
          <w:lang w:val="nl-BE"/>
        </w:rPr>
        <w:t>.</w:t>
      </w:r>
      <w:r>
        <w:rPr>
          <w:lang w:val="nl-BE"/>
        </w:rPr>
        <w:t xml:space="preserve">  Des embouts noirs assurent une finition parfaite aux extrémités.</w:t>
      </w:r>
      <w:r w:rsidR="001A2CD1">
        <w:rPr>
          <w:lang w:val="nl-BE"/>
        </w:rPr>
        <w:t xml:space="preserve">  </w:t>
      </w:r>
      <w:r>
        <w:rPr>
          <w:lang w:val="nl-BE"/>
        </w:rPr>
        <w:t>Fixation murale par scellement chimique  si nécessaire.</w:t>
      </w:r>
    </w:p>
    <w:p w14:paraId="2D590FA9" w14:textId="77777777" w:rsidR="00560B1B" w:rsidRDefault="00560B1B" w:rsidP="00022518">
      <w:pPr>
        <w:rPr>
          <w:lang w:val="nl-BE"/>
        </w:rPr>
      </w:pPr>
    </w:p>
    <w:p w14:paraId="12D44BD2" w14:textId="77777777" w:rsidR="00560B1B" w:rsidRDefault="00560B1B" w:rsidP="00560B1B">
      <w:r w:rsidRPr="0099529C">
        <w:rPr>
          <w:u w:val="single"/>
        </w:rPr>
        <w:t>Pour les e</w:t>
      </w:r>
      <w:r>
        <w:rPr>
          <w:u w:val="single"/>
        </w:rPr>
        <w:t>s</w:t>
      </w:r>
      <w:r w:rsidRPr="0099529C">
        <w:rPr>
          <w:u w:val="single"/>
        </w:rPr>
        <w:t>paces secs</w:t>
      </w:r>
      <w:r>
        <w:rPr>
          <w:u w:val="single"/>
        </w:rPr>
        <w:t>/humides</w:t>
      </w:r>
      <w:r>
        <w:t xml:space="preserve"> : </w:t>
      </w:r>
    </w:p>
    <w:p w14:paraId="756D643E" w14:textId="77777777" w:rsidR="00560B1B" w:rsidRDefault="00560B1B" w:rsidP="00560B1B">
      <w:r>
        <w:t>Acier pourvu d'un traitement anti-corrosion 'zero zinc steel primer' , finition mat légèrement structurée en résine polyester gris foncé RAL 7043, blanc RAL 9010 ou noir RAL 9005. (&gt; 400 heures de résistance au brouillard salin).</w:t>
      </w:r>
    </w:p>
    <w:p w14:paraId="5EEE489B" w14:textId="77777777" w:rsidR="00417A5F" w:rsidRDefault="00417A5F" w:rsidP="00560B1B"/>
    <w:p w14:paraId="00AB9E21" w14:textId="77777777" w:rsidR="00560B1B" w:rsidRDefault="00560B1B" w:rsidP="00560B1B">
      <w:r w:rsidRPr="0099529C">
        <w:rPr>
          <w:u w:val="single"/>
        </w:rPr>
        <w:t xml:space="preserve">Pour les espaces </w:t>
      </w:r>
      <w:r>
        <w:rPr>
          <w:u w:val="single"/>
        </w:rPr>
        <w:t>mouillés</w:t>
      </w:r>
      <w:r>
        <w:t xml:space="preserve"> :</w:t>
      </w:r>
    </w:p>
    <w:p w14:paraId="330BFE2F" w14:textId="4CBA98F7" w:rsidR="003609AF" w:rsidRDefault="00560B1B" w:rsidP="00022518">
      <w:pPr>
        <w:rPr>
          <w:lang w:val="nl-BE"/>
        </w:rPr>
      </w:pPr>
      <w:r>
        <w:t>Acier galvanisé à chaud pourvu d'un traitement anti-corrosion 'zero zinc primer', finition mat légèrement structurée en résine polyester gris foncé RAL 7043, blanc RAL 9010 ou noir RAL 9005. (&gt; 1000 heures de résistance au brouillard salin).</w:t>
      </w:r>
    </w:p>
    <w:p w14:paraId="07B7A3AB" w14:textId="77777777" w:rsidR="00022518" w:rsidRDefault="00022518" w:rsidP="00022518">
      <w:pPr>
        <w:rPr>
          <w:lang w:val="nl-BE"/>
        </w:rPr>
      </w:pPr>
    </w:p>
    <w:p w14:paraId="40DC68DF" w14:textId="1773D2AA" w:rsidR="00022518" w:rsidRDefault="00022518" w:rsidP="00022518">
      <w:pPr>
        <w:rPr>
          <w:lang w:val="nl-BE"/>
        </w:rPr>
      </w:pPr>
      <w:r>
        <w:rPr>
          <w:lang w:val="nl-BE"/>
        </w:rPr>
        <w:t>L'assise est en stratifié massif haute pression d'épaisseur 18 mm dont les chants sont arrondis.</w:t>
      </w:r>
    </w:p>
    <w:p w14:paraId="62B01072" w14:textId="730300EC" w:rsidR="00022518" w:rsidRDefault="00022518" w:rsidP="00022518">
      <w:pPr>
        <w:rPr>
          <w:lang w:val="nl-BE"/>
        </w:rPr>
      </w:pPr>
      <w:r>
        <w:rPr>
          <w:lang w:val="nl-BE"/>
        </w:rPr>
        <w:t>Largeur de l'assise : 300 mm, hauteur de l'assise : 450 mm</w:t>
      </w:r>
      <w:r w:rsidR="00544D37">
        <w:rPr>
          <w:lang w:val="nl-BE"/>
        </w:rPr>
        <w:t>.</w:t>
      </w:r>
    </w:p>
    <w:p w14:paraId="07EAAD42" w14:textId="1BEAB5A7" w:rsidR="00BE5E43" w:rsidRDefault="005B1D3D" w:rsidP="00022518">
      <w:pPr>
        <w:rPr>
          <w:lang w:val="nl-BE"/>
        </w:rPr>
      </w:pPr>
      <w:r>
        <w:rPr>
          <w:lang w:val="nl-BE"/>
        </w:rPr>
        <w:t>Profondeur</w:t>
      </w:r>
      <w:r w:rsidR="00BE5E43">
        <w:rPr>
          <w:lang w:val="nl-BE"/>
        </w:rPr>
        <w:t xml:space="preserve"> totale (assise inclus) = 4</w:t>
      </w:r>
      <w:r w:rsidR="00F63D31">
        <w:rPr>
          <w:lang w:val="nl-BE"/>
        </w:rPr>
        <w:t>0</w:t>
      </w:r>
      <w:r w:rsidR="00BE5E43">
        <w:rPr>
          <w:lang w:val="nl-BE"/>
        </w:rPr>
        <w:t>0 mm.</w:t>
      </w:r>
    </w:p>
    <w:p w14:paraId="50BEA2AD" w14:textId="77777777" w:rsidR="00234E3E" w:rsidRDefault="00022518" w:rsidP="00022518">
      <w:pPr>
        <w:rPr>
          <w:lang w:val="nl-BE"/>
        </w:rPr>
      </w:pPr>
      <w:r>
        <w:rPr>
          <w:lang w:val="nl-BE"/>
        </w:rPr>
        <w:t>Variante : assise composé de 2 lattes en HPL, (2 x 140 mm), largeur totale de l'assise = 300 mm.  Assise maximale sans joint jusqu'à 2800 mm.</w:t>
      </w:r>
    </w:p>
    <w:p w14:paraId="516570CA" w14:textId="2D67BFAE" w:rsidR="00022518" w:rsidRDefault="00022518" w:rsidP="00022518">
      <w:pPr>
        <w:rPr>
          <w:lang w:val="nl-BE"/>
        </w:rPr>
      </w:pPr>
      <w:r>
        <w:rPr>
          <w:lang w:val="nl-BE"/>
        </w:rPr>
        <w:t>L'assise en stratifié massif est disponible dans les 14 coloris</w:t>
      </w:r>
      <w:r w:rsidR="00234E3E">
        <w:rPr>
          <w:lang w:val="nl-BE"/>
        </w:rPr>
        <w:t xml:space="preserve"> standard</w:t>
      </w:r>
      <w:r>
        <w:rPr>
          <w:lang w:val="nl-BE"/>
        </w:rPr>
        <w:t xml:space="preserve"> d</w:t>
      </w:r>
      <w:r w:rsidR="001A2CD1">
        <w:rPr>
          <w:lang w:val="nl-BE"/>
        </w:rPr>
        <w:t>u</w:t>
      </w:r>
      <w:r>
        <w:rPr>
          <w:lang w:val="nl-BE"/>
        </w:rPr>
        <w:t xml:space="preserve"> fabriquant.</w:t>
      </w:r>
    </w:p>
    <w:p w14:paraId="7F7AFB28" w14:textId="61E40742" w:rsidR="00022518" w:rsidRPr="00022518" w:rsidRDefault="00022518" w:rsidP="00022518">
      <w:pPr>
        <w:rPr>
          <w:lang w:val="nl-BE"/>
        </w:rPr>
      </w:pPr>
    </w:p>
    <w:sectPr w:rsidR="00022518" w:rsidRPr="00022518" w:rsidSect="00865349">
      <w:headerReference w:type="default" r:id="rId8"/>
      <w:footerReference w:type="default" r:id="rId9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E50A" w14:textId="77777777" w:rsidR="00022518" w:rsidRDefault="00022518">
      <w:r>
        <w:separator/>
      </w:r>
    </w:p>
  </w:endnote>
  <w:endnote w:type="continuationSeparator" w:id="0">
    <w:p w14:paraId="3FCF03FC" w14:textId="77777777" w:rsidR="00022518" w:rsidRDefault="0002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B815B" w14:textId="77777777" w:rsidR="00022518" w:rsidRPr="00AB5DF9" w:rsidRDefault="00022518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022518" w:rsidRDefault="00022518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62FB9E3A" w14:textId="77777777" w:rsidR="00022518" w:rsidRPr="00AB5DF9" w:rsidRDefault="00022518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C863" w14:textId="77777777" w:rsidR="00022518" w:rsidRDefault="00022518">
      <w:r>
        <w:separator/>
      </w:r>
    </w:p>
  </w:footnote>
  <w:footnote w:type="continuationSeparator" w:id="0">
    <w:p w14:paraId="18FAB42D" w14:textId="77777777" w:rsidR="00022518" w:rsidRDefault="0002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B175" w14:textId="77777777" w:rsidR="00022518" w:rsidRDefault="00022518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wanden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  <w:r>
      <w:rPr>
        <w:rFonts w:ascii="VAG Rounded Thin" w:hAnsi="VAG Rounded Thin"/>
        <w:color w:val="663300"/>
        <w:sz w:val="22"/>
        <w:lang w:val="fr-FR"/>
      </w:rPr>
      <w:tab/>
      <w:t xml:space="preserve"> </w:t>
    </w:r>
  </w:p>
  <w:p w14:paraId="7AA3A885" w14:textId="77777777" w:rsidR="00022518" w:rsidRDefault="00022518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Zitbanken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  <w:r>
      <w:rPr>
        <w:rFonts w:ascii="VAG Rounded Thin" w:hAnsi="VAG Rounded Thin"/>
        <w:color w:val="663300"/>
        <w:sz w:val="22"/>
        <w:lang w:val="fr-FR"/>
      </w:rPr>
      <w:tab/>
    </w:r>
  </w:p>
  <w:p w14:paraId="73850068" w14:textId="77777777" w:rsidR="00022518" w:rsidRDefault="00022518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Vestiairekasten </w:t>
    </w:r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506D8CFE" w14:textId="77777777" w:rsidR="00022518" w:rsidRDefault="00022518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 xml:space="preserve">Lavabotabletten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022518" w:rsidRDefault="00022518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022518" w:rsidRDefault="00022518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922602">
    <w:abstractNumId w:val="0"/>
  </w:num>
  <w:num w:numId="2" w16cid:durableId="560943234">
    <w:abstractNumId w:val="2"/>
  </w:num>
  <w:num w:numId="3" w16cid:durableId="360085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14A3D"/>
    <w:rsid w:val="00015BAD"/>
    <w:rsid w:val="00020205"/>
    <w:rsid w:val="00020B2D"/>
    <w:rsid w:val="00022518"/>
    <w:rsid w:val="00031C45"/>
    <w:rsid w:val="00033FC4"/>
    <w:rsid w:val="00047627"/>
    <w:rsid w:val="000656AF"/>
    <w:rsid w:val="00066205"/>
    <w:rsid w:val="00067DB8"/>
    <w:rsid w:val="00067F1C"/>
    <w:rsid w:val="0007007A"/>
    <w:rsid w:val="00074B5B"/>
    <w:rsid w:val="000773E7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2CD1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0A5D"/>
    <w:rsid w:val="00202CB8"/>
    <w:rsid w:val="00203FB6"/>
    <w:rsid w:val="002131E4"/>
    <w:rsid w:val="00213771"/>
    <w:rsid w:val="00224B8F"/>
    <w:rsid w:val="00233B14"/>
    <w:rsid w:val="00234E3E"/>
    <w:rsid w:val="002414F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A06B2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09AF"/>
    <w:rsid w:val="0036538B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17A5F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44D37"/>
    <w:rsid w:val="0055089B"/>
    <w:rsid w:val="00560B1B"/>
    <w:rsid w:val="0059599F"/>
    <w:rsid w:val="005965C7"/>
    <w:rsid w:val="00597C4E"/>
    <w:rsid w:val="005A0C89"/>
    <w:rsid w:val="005A201F"/>
    <w:rsid w:val="005A4ABB"/>
    <w:rsid w:val="005A4D04"/>
    <w:rsid w:val="005A6483"/>
    <w:rsid w:val="005B1D3D"/>
    <w:rsid w:val="005B27C0"/>
    <w:rsid w:val="005C5AC6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64A29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9A5"/>
    <w:rsid w:val="00712D09"/>
    <w:rsid w:val="007179A2"/>
    <w:rsid w:val="00720103"/>
    <w:rsid w:val="0072156E"/>
    <w:rsid w:val="00724F35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129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5E43"/>
    <w:rsid w:val="00BE758A"/>
    <w:rsid w:val="00C07F60"/>
    <w:rsid w:val="00C10C3D"/>
    <w:rsid w:val="00C15183"/>
    <w:rsid w:val="00C33CDF"/>
    <w:rsid w:val="00C37494"/>
    <w:rsid w:val="00C41BD1"/>
    <w:rsid w:val="00C54ECD"/>
    <w:rsid w:val="00C65971"/>
    <w:rsid w:val="00C67692"/>
    <w:rsid w:val="00C701DF"/>
    <w:rsid w:val="00C74BAC"/>
    <w:rsid w:val="00C769A9"/>
    <w:rsid w:val="00C907EA"/>
    <w:rsid w:val="00C97266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7FD3"/>
    <w:rsid w:val="00EA3E79"/>
    <w:rsid w:val="00EA75B9"/>
    <w:rsid w:val="00EB5739"/>
    <w:rsid w:val="00ED1B49"/>
    <w:rsid w:val="00EE4184"/>
    <w:rsid w:val="00F04967"/>
    <w:rsid w:val="00F2018B"/>
    <w:rsid w:val="00F215F0"/>
    <w:rsid w:val="00F229D3"/>
    <w:rsid w:val="00F247DB"/>
    <w:rsid w:val="00F250CF"/>
    <w:rsid w:val="00F30AAB"/>
    <w:rsid w:val="00F348C1"/>
    <w:rsid w:val="00F36958"/>
    <w:rsid w:val="00F40741"/>
    <w:rsid w:val="00F4113B"/>
    <w:rsid w:val="00F41BF1"/>
    <w:rsid w:val="00F43037"/>
    <w:rsid w:val="00F63D31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5F3537C"/>
  <w15:docId w15:val="{7ECB8A06-6ACE-42A8-9804-1EDAC57B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Standaard"/>
    <w:uiPriority w:val="34"/>
    <w:qFormat/>
    <w:rsid w:val="006F2DAE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35D83-81D6-FF4A-A262-E4BE4873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5</cp:revision>
  <cp:lastPrinted>2012-12-13T09:27:00Z</cp:lastPrinted>
  <dcterms:created xsi:type="dcterms:W3CDTF">2018-12-14T10:17:00Z</dcterms:created>
  <dcterms:modified xsi:type="dcterms:W3CDTF">2025-01-13T09:40:00Z</dcterms:modified>
</cp:coreProperties>
</file>