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EEE7" w14:textId="695B99BB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 w:rsidR="005144FD">
        <w:rPr>
          <w:b/>
          <w:sz w:val="32"/>
          <w:szCs w:val="32"/>
          <w:lang w:val="nl-BE"/>
        </w:rPr>
        <w:t>BK</w:t>
      </w:r>
    </w:p>
    <w:p w14:paraId="6013FCEE" w14:textId="77777777" w:rsidR="00BC6677" w:rsidRPr="00BC6677" w:rsidRDefault="00BC6677" w:rsidP="00BC6677">
      <w:pPr>
        <w:rPr>
          <w:b/>
          <w:sz w:val="32"/>
          <w:szCs w:val="32"/>
          <w:lang w:val="nl-BE"/>
        </w:rPr>
      </w:pPr>
    </w:p>
    <w:p w14:paraId="35EAF9A3" w14:textId="441E31D0" w:rsidR="00BC6677" w:rsidRPr="00A77DCB" w:rsidRDefault="00BC6677" w:rsidP="00BC6677">
      <w:pPr>
        <w:rPr>
          <w:b/>
          <w:bCs/>
        </w:rPr>
      </w:pPr>
      <w:r w:rsidRPr="00A77DCB">
        <w:rPr>
          <w:b/>
          <w:bCs/>
        </w:rPr>
        <w:t>Concept :</w:t>
      </w:r>
    </w:p>
    <w:p w14:paraId="5569D8D8" w14:textId="77777777" w:rsidR="00186A06" w:rsidRPr="00A77DCB" w:rsidRDefault="00186A06" w:rsidP="00BC6677">
      <w:pPr>
        <w:rPr>
          <w:b/>
          <w:bCs/>
        </w:rPr>
      </w:pPr>
    </w:p>
    <w:p w14:paraId="1277C306" w14:textId="4DA6E130" w:rsidR="00BC6677" w:rsidRPr="00A77DCB" w:rsidRDefault="00BC6677" w:rsidP="00BC6677">
      <w:r w:rsidRPr="00A77DCB">
        <w:t xml:space="preserve">Notre "banc mural avec armoires de rangement" </w:t>
      </w:r>
      <w:r w:rsidR="005144FD" w:rsidRPr="00A77DCB">
        <w:t>B</w:t>
      </w:r>
      <w:r w:rsidRPr="00A77DCB">
        <w:t xml:space="preserve">K est disponible en plusieurs modèles et dimentions.  Le banc est fixé à des supports muraux en acier.   Les bancs et les boîtes de rangement robustes en stratifié massif "HPL" sont extrêmement durables, résistants à l'usure, à l’eau et demandant très peu d’entretien.  </w:t>
      </w:r>
      <w:r w:rsidRPr="00A77DCB">
        <w:br/>
      </w:r>
    </w:p>
    <w:p w14:paraId="17818ABC" w14:textId="67B22FAD" w:rsidR="00BC6677" w:rsidRPr="00A77DCB" w:rsidRDefault="00BC6677" w:rsidP="00BC6677">
      <w:pPr>
        <w:rPr>
          <w:b/>
          <w:bCs/>
        </w:rPr>
      </w:pPr>
      <w:r w:rsidRPr="00A77DCB">
        <w:rPr>
          <w:b/>
          <w:bCs/>
        </w:rPr>
        <w:t>Structure portante :</w:t>
      </w:r>
    </w:p>
    <w:p w14:paraId="39DBDE8F" w14:textId="77777777" w:rsidR="00186A06" w:rsidRPr="00A77DCB" w:rsidRDefault="00186A06" w:rsidP="00BC6677">
      <w:pPr>
        <w:rPr>
          <w:b/>
          <w:bCs/>
        </w:rPr>
      </w:pPr>
    </w:p>
    <w:p w14:paraId="5FB401B2" w14:textId="4C6EB698" w:rsidR="00BC6677" w:rsidRPr="00A77DCB" w:rsidRDefault="00BC6677" w:rsidP="00BC6677">
      <w:r w:rsidRPr="00A77DCB">
        <w:t xml:space="preserve">Profil du tube 40 x 25 x 2 mm.  Les entre axes de fixation doivent être  de </w:t>
      </w:r>
      <w:r w:rsidR="00D20E74">
        <w:t>9</w:t>
      </w:r>
      <w:r w:rsidRPr="00A77DCB">
        <w:t>00 mm maximum.</w:t>
      </w:r>
      <w:r w:rsidRPr="00A77DCB">
        <w:br/>
        <w:t>Les supports muraux en acier sont pourvu d'un traitement anti-corrosion et d'un revêtement en résine polyester à structure légère. Les supports muraux en acier sont fixés au mur de manière invisible.  Les extrémités des profils sont terminées par des embouts.   Les supports avec appui-pieds supplémentaires sont munis d'un pied en nylon réglable en hauteur. Fixation murale si nécessaire par scellement chimique.</w:t>
      </w:r>
      <w:r w:rsidRPr="00A77DCB">
        <w:br/>
      </w:r>
    </w:p>
    <w:p w14:paraId="17B1FABC" w14:textId="42F5DE34" w:rsidR="00BC6677" w:rsidRPr="00A77DCB" w:rsidRDefault="00BC6677" w:rsidP="00BC6677">
      <w:pPr>
        <w:rPr>
          <w:b/>
          <w:bCs/>
        </w:rPr>
      </w:pPr>
      <w:r w:rsidRPr="00A77DCB">
        <w:rPr>
          <w:b/>
          <w:bCs/>
        </w:rPr>
        <w:t>Assise :</w:t>
      </w:r>
    </w:p>
    <w:p w14:paraId="6D5A4AF4" w14:textId="77777777" w:rsidR="00186A06" w:rsidRPr="00A77DCB" w:rsidRDefault="00186A06" w:rsidP="00BC6677">
      <w:pPr>
        <w:rPr>
          <w:b/>
          <w:bCs/>
        </w:rPr>
      </w:pPr>
    </w:p>
    <w:p w14:paraId="21ECB572" w14:textId="3DF125A8" w:rsidR="00BC6677" w:rsidRPr="00A77DCB" w:rsidRDefault="00BC6677" w:rsidP="00BC6677">
      <w:r w:rsidRPr="00A77DCB">
        <w:t>Stratifié massif "HPL" d'épaisseur 18mm dont les chants sont arrondis.</w:t>
      </w:r>
      <w:r w:rsidRPr="00A77DCB">
        <w:br/>
        <w:t>Largeur de l’assise : 300 mm (1 x 300 ou 2 x 140 mm), hauteur de l’assise : 450 mm.</w:t>
      </w:r>
      <w:r w:rsidRPr="00A77DCB">
        <w:br/>
        <w:t>En option, des chaises de vestiaire en nylon avec dossier peuvent être montées sur le banc HPL, ou un porte-chaussures peut être installé sous le banc.</w:t>
      </w:r>
      <w:r w:rsidRPr="00A77DCB">
        <w:br/>
      </w:r>
    </w:p>
    <w:p w14:paraId="10F9A445" w14:textId="3BFA5938" w:rsidR="00BC6677" w:rsidRPr="00A77DCB" w:rsidRDefault="00BC6677" w:rsidP="00BC6677">
      <w:pPr>
        <w:rPr>
          <w:b/>
          <w:bCs/>
        </w:rPr>
      </w:pPr>
      <w:r w:rsidRPr="00A77DCB">
        <w:rPr>
          <w:b/>
          <w:bCs/>
        </w:rPr>
        <w:t>Modèles et équipements des casiers :</w:t>
      </w:r>
    </w:p>
    <w:p w14:paraId="0E3D8673" w14:textId="77777777" w:rsidR="00186A06" w:rsidRPr="00A77DCB" w:rsidRDefault="00186A06" w:rsidP="00BC6677">
      <w:pPr>
        <w:rPr>
          <w:b/>
          <w:bCs/>
        </w:rPr>
      </w:pPr>
    </w:p>
    <w:p w14:paraId="541F93FA" w14:textId="713C7E97" w:rsidR="00BC6677" w:rsidRPr="00A77DCB" w:rsidRDefault="00BC6677" w:rsidP="00BC6677">
      <w:r w:rsidRPr="00A77DCB">
        <w:t>Les armoires de rangement</w:t>
      </w:r>
      <w:r w:rsidR="00162F41">
        <w:t xml:space="preserve"> (Type BK.2o/od/2d)</w:t>
      </w:r>
      <w:r w:rsidRPr="00A77DCB">
        <w:t xml:space="preserve"> sont fabriquées en stratifié massif ‘HPL’ : portes et panneaux latéraux 13 mm, parties verticales 4 mm, surfaces horizontales </w:t>
      </w:r>
      <w:r w:rsidR="003E2E99">
        <w:t>13</w:t>
      </w:r>
      <w:r w:rsidRPr="00A77DCB">
        <w:t xml:space="preserve"> mm.  Profil de porte stable en aluminium (42 mm x 28 mm).  Les panneaux intermédiaires et arrière sont fixés sur toute la hauteur du panneau dans un profilé en aluminium. Charnières en acier inoxydable, à fermeture automatique ou non. </w:t>
      </w:r>
      <w:r w:rsidR="00162F41">
        <w:t>Le type BK.k est entièrement réalisé en panneaux de 13 mm et équipé d’une paire de charnières à ressort en acier nickelé.</w:t>
      </w:r>
      <w:r w:rsidRPr="00A77DCB">
        <w:t xml:space="preserve"> Les portes sont posées en applique sur les montants en aluminium afin d’assurer une bonne ventilation des casiers.  Double patère en aluminium par module d'armoire.</w:t>
      </w:r>
      <w:r w:rsidRPr="00A77DCB">
        <w:br/>
      </w:r>
    </w:p>
    <w:p w14:paraId="5A7CBE67" w14:textId="039E2BBA" w:rsidR="00BC6677" w:rsidRDefault="00BC6677" w:rsidP="00BC6677">
      <w:r w:rsidRPr="00A77DCB">
        <w:t>Modèles armoires :</w:t>
      </w:r>
    </w:p>
    <w:p w14:paraId="66002DEC" w14:textId="77777777" w:rsidR="00954778" w:rsidRPr="00A77DCB" w:rsidRDefault="00954778" w:rsidP="00BC6677"/>
    <w:p w14:paraId="7EA1546C" w14:textId="43E9D4FC" w:rsidR="00BC6677" w:rsidRPr="00A77DCB" w:rsidRDefault="00BC6677" w:rsidP="00295F77">
      <w:pPr>
        <w:pStyle w:val="Lijstalinea"/>
        <w:numPr>
          <w:ilvl w:val="0"/>
          <w:numId w:val="4"/>
        </w:numPr>
      </w:pPr>
      <w:r w:rsidRPr="00A77DCB">
        <w:t xml:space="preserve">Type </w:t>
      </w:r>
      <w:r w:rsidR="005144FD" w:rsidRPr="00A77DCB">
        <w:t>B</w:t>
      </w:r>
      <w:r w:rsidRPr="00A77DCB">
        <w:t>K.2</w:t>
      </w:r>
      <w:r w:rsidR="005144FD" w:rsidRPr="00A77DCB">
        <w:t>o</w:t>
      </w:r>
      <w:r w:rsidRPr="00A77DCB">
        <w:t xml:space="preserve"> : 2 compartiments ouverts</w:t>
      </w:r>
    </w:p>
    <w:p w14:paraId="0E30BFBA" w14:textId="487036E2" w:rsidR="00BC6677" w:rsidRPr="00A77DCB" w:rsidRDefault="00BC6677" w:rsidP="00BC6677">
      <w:pPr>
        <w:pStyle w:val="Lijstalinea"/>
        <w:numPr>
          <w:ilvl w:val="0"/>
          <w:numId w:val="4"/>
        </w:numPr>
      </w:pPr>
      <w:r w:rsidRPr="00A77DCB">
        <w:t xml:space="preserve">Type </w:t>
      </w:r>
      <w:r w:rsidR="005144FD" w:rsidRPr="00A77DCB">
        <w:t>B</w:t>
      </w:r>
      <w:r w:rsidRPr="00A77DCB">
        <w:t>K.</w:t>
      </w:r>
      <w:r w:rsidR="005144FD" w:rsidRPr="00A77DCB">
        <w:t>od</w:t>
      </w:r>
      <w:r w:rsidRPr="00A77DCB">
        <w:t xml:space="preserve"> : </w:t>
      </w:r>
      <w:r w:rsidR="00F75752">
        <w:t>c</w:t>
      </w:r>
      <w:r w:rsidRPr="00A77DCB">
        <w:t>ompartiment ouvert et armoire avec porte à charnières verrouillable</w:t>
      </w:r>
    </w:p>
    <w:p w14:paraId="7F380C39" w14:textId="581DB3B7" w:rsidR="00BC6677" w:rsidRPr="00A77DCB" w:rsidRDefault="00BC6677" w:rsidP="00BC6677">
      <w:pPr>
        <w:pStyle w:val="Lijstalinea"/>
        <w:numPr>
          <w:ilvl w:val="0"/>
          <w:numId w:val="4"/>
        </w:numPr>
      </w:pPr>
      <w:r w:rsidRPr="00A77DCB">
        <w:t xml:space="preserve">Type </w:t>
      </w:r>
      <w:r w:rsidR="005144FD" w:rsidRPr="00A77DCB">
        <w:t>B</w:t>
      </w:r>
      <w:r w:rsidRPr="00A77DCB">
        <w:t>K.</w:t>
      </w:r>
      <w:r w:rsidR="005144FD" w:rsidRPr="00A77DCB">
        <w:t>2d</w:t>
      </w:r>
      <w:r w:rsidRPr="00A77DCB">
        <w:t xml:space="preserve"> : 2 armoires avec portes à charnières verrouillables</w:t>
      </w:r>
    </w:p>
    <w:p w14:paraId="2439D5C1" w14:textId="2C6383DC" w:rsidR="00BC6677" w:rsidRPr="00A77DCB" w:rsidRDefault="00BC6677" w:rsidP="00BC6677">
      <w:pPr>
        <w:pStyle w:val="Lijstalinea"/>
        <w:numPr>
          <w:ilvl w:val="0"/>
          <w:numId w:val="4"/>
        </w:numPr>
        <w:spacing w:after="160" w:line="259" w:lineRule="auto"/>
      </w:pPr>
      <w:r w:rsidRPr="00A77DCB">
        <w:t xml:space="preserve">Type </w:t>
      </w:r>
      <w:r w:rsidR="005144FD" w:rsidRPr="00A77DCB">
        <w:t>B</w:t>
      </w:r>
      <w:r w:rsidRPr="00A77DCB">
        <w:t>K.</w:t>
      </w:r>
      <w:r w:rsidR="005144FD" w:rsidRPr="00A77DCB">
        <w:t>k</w:t>
      </w:r>
      <w:r w:rsidRPr="00A77DCB">
        <w:t xml:space="preserve"> : armoire avec porte relevable</w:t>
      </w:r>
      <w:r w:rsidR="00F05A27">
        <w:t xml:space="preserve"> verrouillables</w:t>
      </w:r>
    </w:p>
    <w:p w14:paraId="4DBFBEA4" w14:textId="77777777" w:rsidR="00A77DCB" w:rsidRDefault="00A77DCB" w:rsidP="00BC6677">
      <w:pPr>
        <w:rPr>
          <w:b/>
          <w:bCs/>
        </w:rPr>
      </w:pPr>
    </w:p>
    <w:p w14:paraId="13A39251" w14:textId="77777777" w:rsidR="00A77DCB" w:rsidRDefault="00A77DCB" w:rsidP="00BC6677">
      <w:pPr>
        <w:rPr>
          <w:b/>
          <w:bCs/>
        </w:rPr>
      </w:pPr>
    </w:p>
    <w:p w14:paraId="72496D69" w14:textId="77777777" w:rsidR="00912DF3" w:rsidRDefault="00912DF3" w:rsidP="00BC6677">
      <w:pPr>
        <w:rPr>
          <w:b/>
          <w:bCs/>
        </w:rPr>
      </w:pPr>
    </w:p>
    <w:p w14:paraId="7D5E1FF8" w14:textId="77777777" w:rsidR="00912DF3" w:rsidRDefault="00912DF3" w:rsidP="00BC6677">
      <w:pPr>
        <w:rPr>
          <w:b/>
          <w:bCs/>
        </w:rPr>
      </w:pPr>
    </w:p>
    <w:p w14:paraId="173D8988" w14:textId="15C65AAF" w:rsidR="00912DF3" w:rsidRDefault="00912DF3" w:rsidP="00BC6677">
      <w:pPr>
        <w:rPr>
          <w:b/>
          <w:bCs/>
        </w:rPr>
      </w:pPr>
      <w:r>
        <w:rPr>
          <w:b/>
          <w:bCs/>
        </w:rPr>
        <w:t>Serrures :</w:t>
      </w:r>
    </w:p>
    <w:p w14:paraId="26B4EE76" w14:textId="19923D43" w:rsidR="00912DF3" w:rsidRDefault="00912DF3" w:rsidP="00912DF3">
      <w:pPr>
        <w:pStyle w:val="Lijstalinea"/>
        <w:numPr>
          <w:ilvl w:val="0"/>
          <w:numId w:val="4"/>
        </w:numPr>
      </w:pPr>
      <w:r w:rsidRPr="00912DF3">
        <w:t>Cylindre à came</w:t>
      </w:r>
    </w:p>
    <w:p w14:paraId="1A44FAF9" w14:textId="5EB71D27" w:rsidR="00912DF3" w:rsidRDefault="00912DF3" w:rsidP="00912DF3">
      <w:pPr>
        <w:pStyle w:val="Lijstalinea"/>
        <w:numPr>
          <w:ilvl w:val="0"/>
          <w:numId w:val="4"/>
        </w:numPr>
      </w:pPr>
      <w:r>
        <w:t xml:space="preserve">Serrure mécanique à code </w:t>
      </w:r>
    </w:p>
    <w:p w14:paraId="640301F5" w14:textId="78C055BF" w:rsidR="00912DF3" w:rsidRPr="00912DF3" w:rsidRDefault="00912DF3" w:rsidP="00912DF3">
      <w:pPr>
        <w:pStyle w:val="Lijstalinea"/>
        <w:numPr>
          <w:ilvl w:val="0"/>
          <w:numId w:val="4"/>
        </w:numPr>
      </w:pPr>
      <w:r>
        <w:t>Serrure électronique à code</w:t>
      </w:r>
    </w:p>
    <w:p w14:paraId="1252F736" w14:textId="77777777" w:rsidR="00912DF3" w:rsidRDefault="00912DF3" w:rsidP="00BC6677">
      <w:pPr>
        <w:rPr>
          <w:b/>
          <w:bCs/>
        </w:rPr>
      </w:pPr>
    </w:p>
    <w:p w14:paraId="36A4E598" w14:textId="0BF224E8" w:rsidR="00BC6677" w:rsidRDefault="00912DF3" w:rsidP="00BC6677">
      <w:pPr>
        <w:rPr>
          <w:b/>
          <w:bCs/>
        </w:rPr>
      </w:pPr>
      <w:r>
        <w:rPr>
          <w:b/>
          <w:bCs/>
        </w:rPr>
        <w:t>Dimensions</w:t>
      </w:r>
      <w:r w:rsidR="00BC6677" w:rsidRPr="00A77DCB">
        <w:rPr>
          <w:b/>
          <w:bCs/>
        </w:rPr>
        <w:t xml:space="preserve"> :</w:t>
      </w:r>
    </w:p>
    <w:p w14:paraId="68C029E8" w14:textId="77777777" w:rsidR="00912DF3" w:rsidRPr="00A77DCB" w:rsidRDefault="00912DF3" w:rsidP="00BC6677">
      <w:pPr>
        <w:rPr>
          <w:b/>
          <w:bCs/>
        </w:rPr>
      </w:pPr>
    </w:p>
    <w:p w14:paraId="59A8DEE7" w14:textId="02B71AB4" w:rsidR="00A460B1" w:rsidRDefault="00BC6677" w:rsidP="00BC6677">
      <w:r w:rsidRPr="00A77DCB">
        <w:t xml:space="preserve">Hauteur totale : </w:t>
      </w:r>
      <w:r w:rsidR="003E2E99">
        <w:t>2093 mm</w:t>
      </w:r>
    </w:p>
    <w:p w14:paraId="4BFE6C07" w14:textId="4DFD57D2" w:rsidR="00A460B1" w:rsidRDefault="00A460B1" w:rsidP="00BC6677">
      <w:r>
        <w:t>Profondeur totale :</w:t>
      </w:r>
      <w:r w:rsidR="003E2E99">
        <w:t xml:space="preserve"> 350 mm</w:t>
      </w:r>
      <w:r w:rsidR="00BC6677" w:rsidRPr="00A77DCB">
        <w:br/>
        <w:t>Armoire de rangement :  H x P x L : 3</w:t>
      </w:r>
      <w:r w:rsidR="003719F4">
        <w:t>50</w:t>
      </w:r>
      <w:r w:rsidR="00BC6677" w:rsidRPr="00A77DCB">
        <w:t xml:space="preserve"> mm x 30</w:t>
      </w:r>
      <w:r w:rsidR="003719F4">
        <w:t>0</w:t>
      </w:r>
      <w:r w:rsidR="00BC6677" w:rsidRPr="00A77DCB">
        <w:t xml:space="preserve"> mm x </w:t>
      </w:r>
      <w:r w:rsidR="003719F4">
        <w:t>350</w:t>
      </w:r>
      <w:r w:rsidR="003E2E99">
        <w:t>/</w:t>
      </w:r>
      <w:r w:rsidR="003719F4">
        <w:t>450</w:t>
      </w:r>
      <w:r w:rsidR="00BC6677" w:rsidRPr="00A77DCB">
        <w:t xml:space="preserve"> mm</w:t>
      </w:r>
    </w:p>
    <w:p w14:paraId="2DCE6E6E" w14:textId="77777777" w:rsidR="00186A06" w:rsidRPr="00A77DCB" w:rsidRDefault="00186A06" w:rsidP="00BC6677">
      <w:pPr>
        <w:rPr>
          <w:b/>
          <w:bCs/>
        </w:rPr>
      </w:pPr>
    </w:p>
    <w:p w14:paraId="23ECB353" w14:textId="77777777" w:rsidR="00A77DCB" w:rsidRPr="00A77DCB" w:rsidRDefault="00BC6677" w:rsidP="00BC6677">
      <w:pPr>
        <w:rPr>
          <w:b/>
          <w:bCs/>
        </w:rPr>
      </w:pPr>
      <w:r w:rsidRPr="00A77DCB">
        <w:rPr>
          <w:b/>
          <w:bCs/>
        </w:rPr>
        <w:t>Coloris :</w:t>
      </w:r>
    </w:p>
    <w:p w14:paraId="69E1FE70" w14:textId="77777777" w:rsidR="00E72B55" w:rsidRDefault="00BC6677" w:rsidP="00BC6677">
      <w:r w:rsidRPr="00A77DCB">
        <w:rPr>
          <w:b/>
          <w:bCs/>
        </w:rPr>
        <w:br/>
      </w:r>
      <w:r w:rsidRPr="00A77DCB">
        <w:t>Structure portante : noir RAL 9005, gris foncé RAL 7043 ou blanc RAL 9010 revêtement en résine polyester légèrement structuré .</w:t>
      </w:r>
      <w:r w:rsidRPr="00A77DCB">
        <w:br/>
        <w:t>Armoires de rangement et assise : selon le nuancier Afkor</w:t>
      </w:r>
    </w:p>
    <w:p w14:paraId="41D98AD4" w14:textId="3053CC8F" w:rsidR="00BC6677" w:rsidRPr="00A77DCB" w:rsidRDefault="00E72B55" w:rsidP="00BC6677">
      <w:r>
        <w:t>C</w:t>
      </w:r>
      <w:r w:rsidR="00BC6677" w:rsidRPr="00A77DCB">
        <w:t xml:space="preserve">orpus </w:t>
      </w:r>
      <w:r>
        <w:t>(parois intérieures verticale)</w:t>
      </w:r>
      <w:r w:rsidR="00BC6677" w:rsidRPr="00A77DCB">
        <w:t>: blanc</w:t>
      </w:r>
    </w:p>
    <w:p w14:paraId="5BE25A63" w14:textId="77777777" w:rsidR="00F04967" w:rsidRPr="00BC6677" w:rsidRDefault="00F04967" w:rsidP="00F04967">
      <w:pPr>
        <w:jc w:val="center"/>
        <w:rPr>
          <w:b/>
          <w:sz w:val="32"/>
          <w:szCs w:val="32"/>
          <w:lang w:val="nl-BE"/>
        </w:rPr>
      </w:pPr>
    </w:p>
    <w:sectPr w:rsidR="00F04967" w:rsidRPr="00BC6677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F5BBE"/>
    <w:multiLevelType w:val="hybridMultilevel"/>
    <w:tmpl w:val="C2F47EF2"/>
    <w:lvl w:ilvl="0" w:tplc="0AA824CC">
      <w:start w:val="2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2F41"/>
    <w:rsid w:val="00166972"/>
    <w:rsid w:val="0017461C"/>
    <w:rsid w:val="001762E7"/>
    <w:rsid w:val="00181032"/>
    <w:rsid w:val="001838D7"/>
    <w:rsid w:val="00186A06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95F77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4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2E99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B4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144FD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4E5E"/>
    <w:rsid w:val="008C0FA2"/>
    <w:rsid w:val="008D2F81"/>
    <w:rsid w:val="008D3B85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2DF3"/>
    <w:rsid w:val="0091439C"/>
    <w:rsid w:val="0091699C"/>
    <w:rsid w:val="009171D3"/>
    <w:rsid w:val="00927F4C"/>
    <w:rsid w:val="0093224E"/>
    <w:rsid w:val="0095125A"/>
    <w:rsid w:val="00954778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0B1"/>
    <w:rsid w:val="00A4676C"/>
    <w:rsid w:val="00A5523D"/>
    <w:rsid w:val="00A70DC5"/>
    <w:rsid w:val="00A70F48"/>
    <w:rsid w:val="00A779FC"/>
    <w:rsid w:val="00A77DCB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6677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20E74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2B55"/>
    <w:rsid w:val="00E75B54"/>
    <w:rsid w:val="00E84FD1"/>
    <w:rsid w:val="00E97FD3"/>
    <w:rsid w:val="00EA3E79"/>
    <w:rsid w:val="00EA75B9"/>
    <w:rsid w:val="00EB5739"/>
    <w:rsid w:val="00ED1B49"/>
    <w:rsid w:val="00EE4184"/>
    <w:rsid w:val="00EF7B8C"/>
    <w:rsid w:val="00F04967"/>
    <w:rsid w:val="00F05A2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65DE4"/>
    <w:rsid w:val="00F70434"/>
    <w:rsid w:val="00F70D60"/>
    <w:rsid w:val="00F71BE4"/>
    <w:rsid w:val="00F74AD3"/>
    <w:rsid w:val="00F75752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F3537C"/>
  <w15:docId w15:val="{1A2E2E60-86DB-4FAB-BE74-68DACF48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7F92-35BA-7C48-B577-70C13057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30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22</cp:revision>
  <cp:lastPrinted>2012-12-13T09:27:00Z</cp:lastPrinted>
  <dcterms:created xsi:type="dcterms:W3CDTF">2018-06-07T13:28:00Z</dcterms:created>
  <dcterms:modified xsi:type="dcterms:W3CDTF">2021-04-12T07:20:00Z</dcterms:modified>
</cp:coreProperties>
</file>